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C1" w:rsidRPr="00771346" w:rsidRDefault="007C7EC1" w:rsidP="00771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87134"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pt;height:587.25pt">
            <v:imagedata r:id="rId5" o:title="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7713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ЗАЯВКА </w:t>
      </w:r>
      <w:r w:rsidRPr="007713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 xml:space="preserve"> на участие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«Студенческой администрации»</w:t>
      </w:r>
    </w:p>
    <w:p w:rsidR="007C7EC1" w:rsidRPr="00771346" w:rsidRDefault="007C7EC1" w:rsidP="007713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71346">
        <w:rPr>
          <w:rFonts w:ascii="Times New Roman" w:hAnsi="Times New Roman" w:cs="Times New Roman"/>
          <w:sz w:val="24"/>
          <w:szCs w:val="24"/>
          <w:lang w:eastAsia="ru-RU"/>
        </w:rPr>
        <w:t>1. Название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предлагаемого</w:t>
      </w:r>
      <w:r w:rsidRPr="00771346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проекта.</w:t>
      </w:r>
    </w:p>
    <w:p w:rsidR="007C7EC1" w:rsidRPr="00771346" w:rsidRDefault="007C7EC1" w:rsidP="007713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Направление деятельности</w:t>
      </w:r>
      <w:r w:rsidRPr="007713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7EC1" w:rsidRPr="00771346" w:rsidRDefault="007C7EC1" w:rsidP="007713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71346">
        <w:rPr>
          <w:rFonts w:ascii="Times New Roman" w:hAnsi="Times New Roman" w:cs="Times New Roman"/>
          <w:sz w:val="24"/>
          <w:szCs w:val="24"/>
          <w:lang w:eastAsia="ru-RU"/>
        </w:rPr>
        <w:t xml:space="preserve">3.  Данные об исполнителе: </w:t>
      </w:r>
    </w:p>
    <w:p w:rsidR="007C7EC1" w:rsidRDefault="007C7EC1" w:rsidP="007713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771346">
        <w:rPr>
          <w:rFonts w:ascii="Times New Roman" w:hAnsi="Times New Roman" w:cs="Times New Roman"/>
          <w:sz w:val="24"/>
          <w:szCs w:val="24"/>
          <w:lang w:eastAsia="ru-RU"/>
        </w:rPr>
        <w:t xml:space="preserve">3.1. Фамилия, имя, отчество (полностью) </w:t>
      </w:r>
      <w:r w:rsidRPr="0077134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3.2. Дата рождения (цифрами — число, месяц, год) </w:t>
      </w:r>
      <w:r w:rsidRPr="00771346">
        <w:rPr>
          <w:rFonts w:ascii="Times New Roman" w:hAnsi="Times New Roman" w:cs="Times New Roman"/>
          <w:sz w:val="24"/>
          <w:szCs w:val="24"/>
          <w:lang w:eastAsia="ru-RU"/>
        </w:rPr>
        <w:br/>
        <w:t>3.3. Место учебы (институт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71346">
        <w:rPr>
          <w:rFonts w:ascii="Times New Roman" w:hAnsi="Times New Roman" w:cs="Times New Roman"/>
          <w:sz w:val="24"/>
          <w:szCs w:val="24"/>
          <w:lang w:eastAsia="ru-RU"/>
        </w:rPr>
        <w:t xml:space="preserve"> факультет,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кафедра</w:t>
      </w:r>
      <w:r w:rsidRPr="007713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771346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3.4</w:t>
      </w:r>
      <w:r w:rsidRPr="00771346">
        <w:rPr>
          <w:rFonts w:ascii="Times New Roman" w:hAnsi="Times New Roman" w:cs="Times New Roman"/>
          <w:sz w:val="24"/>
          <w:szCs w:val="24"/>
          <w:lang w:eastAsia="ru-RU"/>
        </w:rPr>
        <w:t>. Область интересов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(ключевые слова, не более 15)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3.5</w:t>
      </w:r>
      <w:r w:rsidRPr="00771346">
        <w:rPr>
          <w:rFonts w:ascii="Times New Roman" w:hAnsi="Times New Roman" w:cs="Times New Roman"/>
          <w:sz w:val="24"/>
          <w:szCs w:val="24"/>
          <w:lang w:eastAsia="ru-RU"/>
        </w:rPr>
        <w:t xml:space="preserve">. Наличие наград, дипломов, результаты участия в конкурсах студенческих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771346">
        <w:rPr>
          <w:rFonts w:ascii="Times New Roman" w:hAnsi="Times New Roman" w:cs="Times New Roman"/>
          <w:sz w:val="24"/>
          <w:szCs w:val="24"/>
          <w:lang w:eastAsia="ru-RU"/>
        </w:rPr>
        <w:t xml:space="preserve">работ, олимпиадах, конференциях, (Приводимую информацию необходимо подтвердить ксерокопиями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соответствующих документов)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3.6</w:t>
      </w:r>
      <w:r w:rsidRPr="00771346">
        <w:rPr>
          <w:rFonts w:ascii="Times New Roman" w:hAnsi="Times New Roman" w:cs="Times New Roman"/>
          <w:sz w:val="24"/>
          <w:szCs w:val="24"/>
          <w:lang w:eastAsia="ru-RU"/>
        </w:rPr>
        <w:t xml:space="preserve">. Участие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социальных проектах, общественных организациях и т.д. </w:t>
      </w:r>
    </w:p>
    <w:p w:rsidR="007C7EC1" w:rsidRPr="00771346" w:rsidRDefault="007C7EC1" w:rsidP="007713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3.7. Почтовый индекс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3.8. Почтовый адрес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3.9. Телефон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3.10</w:t>
      </w:r>
      <w:r w:rsidRPr="00771346">
        <w:rPr>
          <w:rFonts w:ascii="Times New Roman" w:hAnsi="Times New Roman" w:cs="Times New Roman"/>
          <w:sz w:val="24"/>
          <w:szCs w:val="24"/>
          <w:lang w:eastAsia="ru-RU"/>
        </w:rPr>
        <w:t xml:space="preserve">. Электронный адрес </w:t>
      </w:r>
    </w:p>
    <w:p w:rsidR="007C7EC1" w:rsidRDefault="007C7EC1" w:rsidP="007713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71346">
        <w:rPr>
          <w:rFonts w:ascii="Times New Roman" w:hAnsi="Times New Roman" w:cs="Times New Roman"/>
          <w:sz w:val="24"/>
          <w:szCs w:val="24"/>
          <w:lang w:eastAsia="ru-RU"/>
        </w:rPr>
        <w:t>. 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Обоснование проекта: опишите конкретную проблему, которую Вы хотели бы решить и в чем состоит важность решения этой проблемы в г.Владикавказ </w:t>
      </w:r>
    </w:p>
    <w:p w:rsidR="007C7EC1" w:rsidRDefault="007C7EC1" w:rsidP="007713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 Срок реализации проекта.</w:t>
      </w:r>
    </w:p>
    <w:p w:rsidR="007C7EC1" w:rsidRDefault="007C7EC1" w:rsidP="007713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771346">
        <w:rPr>
          <w:rFonts w:ascii="Times New Roman" w:hAnsi="Times New Roman" w:cs="Times New Roman"/>
          <w:sz w:val="24"/>
          <w:szCs w:val="24"/>
          <w:lang w:eastAsia="ru-RU"/>
        </w:rPr>
        <w:t xml:space="preserve">.  Имеющийся у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кандидата</w:t>
      </w:r>
      <w:r w:rsidRPr="007713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опыт</w:t>
      </w:r>
      <w:r w:rsidRPr="00771346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различным социальным направлениям, участие в общественных организациях, конференциях, грантах.</w:t>
      </w:r>
    </w:p>
    <w:p w:rsidR="007C7EC1" w:rsidRDefault="007C7EC1" w:rsidP="007713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771346">
        <w:rPr>
          <w:rFonts w:ascii="Times New Roman" w:hAnsi="Times New Roman" w:cs="Times New Roman"/>
          <w:sz w:val="24"/>
          <w:szCs w:val="24"/>
          <w:lang w:eastAsia="ru-RU"/>
        </w:rPr>
        <w:t>.  Кратка</w:t>
      </w:r>
      <w:r>
        <w:rPr>
          <w:rFonts w:ascii="Times New Roman" w:hAnsi="Times New Roman" w:cs="Times New Roman"/>
          <w:sz w:val="24"/>
          <w:szCs w:val="24"/>
          <w:lang w:eastAsia="ru-RU"/>
        </w:rPr>
        <w:t>я аннотация:</w:t>
      </w:r>
    </w:p>
    <w:p w:rsidR="007C7EC1" w:rsidRDefault="007C7EC1" w:rsidP="00771346">
      <w:pPr>
        <w:pStyle w:val="NormalWeb"/>
        <w:numPr>
          <w:ilvl w:val="0"/>
          <w:numId w:val="2"/>
        </w:numPr>
        <w:jc w:val="both"/>
      </w:pPr>
      <w:r>
        <w:t>Цель работы</w:t>
      </w:r>
    </w:p>
    <w:p w:rsidR="007C7EC1" w:rsidRDefault="007C7EC1" w:rsidP="00771346">
      <w:pPr>
        <w:pStyle w:val="NormalWeb"/>
        <w:numPr>
          <w:ilvl w:val="0"/>
          <w:numId w:val="2"/>
        </w:numPr>
        <w:jc w:val="both"/>
      </w:pPr>
      <w:r>
        <w:t>Социальная значимость</w:t>
      </w:r>
    </w:p>
    <w:p w:rsidR="007C7EC1" w:rsidRDefault="007C7EC1" w:rsidP="00771346">
      <w:pPr>
        <w:pStyle w:val="NormalWeb"/>
        <w:numPr>
          <w:ilvl w:val="0"/>
          <w:numId w:val="2"/>
        </w:numPr>
        <w:jc w:val="both"/>
      </w:pPr>
      <w:r>
        <w:t>Конкретная задача в рамках проблемы, на решение которой направлен проект</w:t>
      </w:r>
    </w:p>
    <w:p w:rsidR="007C7EC1" w:rsidRDefault="007C7EC1" w:rsidP="00771346">
      <w:pPr>
        <w:pStyle w:val="NormalWeb"/>
        <w:numPr>
          <w:ilvl w:val="0"/>
          <w:numId w:val="2"/>
        </w:numPr>
        <w:jc w:val="both"/>
      </w:pPr>
      <w:r>
        <w:t>Предлагаемые методы и подходы для решения поставленных задач</w:t>
      </w:r>
    </w:p>
    <w:p w:rsidR="007C7EC1" w:rsidRDefault="007C7EC1" w:rsidP="00771346">
      <w:pPr>
        <w:pStyle w:val="NormalWeb"/>
        <w:numPr>
          <w:ilvl w:val="0"/>
          <w:numId w:val="2"/>
        </w:numPr>
        <w:jc w:val="both"/>
      </w:pPr>
      <w:r>
        <w:t>Ожидаемые результаты</w:t>
      </w:r>
    </w:p>
    <w:p w:rsidR="007C7EC1" w:rsidRDefault="007C7EC1" w:rsidP="00771346">
      <w:pPr>
        <w:pStyle w:val="NormalWeb"/>
        <w:numPr>
          <w:ilvl w:val="0"/>
          <w:numId w:val="2"/>
        </w:numPr>
        <w:jc w:val="both"/>
      </w:pPr>
      <w:r>
        <w:t>Практическая ценность</w:t>
      </w:r>
    </w:p>
    <w:p w:rsidR="007C7EC1" w:rsidRDefault="007C7EC1" w:rsidP="0010381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3815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Подробное описание деятельности по реализации проекта: какие конкретные мероприятия Вы планируете провести, чтобы выполнить поставленную цель? Укажите предполагаемые сроки каждого мероприятия. Поясните, каким образом каждое из этих мероприятий способствует выполнению цели проекта.</w:t>
      </w: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4"/>
        <w:gridCol w:w="1980"/>
        <w:gridCol w:w="1988"/>
        <w:gridCol w:w="2265"/>
      </w:tblGrid>
      <w:tr w:rsidR="007C7EC1" w:rsidRPr="003B06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EC1" w:rsidRPr="00771346" w:rsidRDefault="007C7EC1" w:rsidP="00E11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1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EC1" w:rsidRPr="00771346" w:rsidRDefault="007C7EC1" w:rsidP="00E11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1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EC1" w:rsidRPr="00771346" w:rsidRDefault="007C7EC1" w:rsidP="00E11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1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2220" w:type="dxa"/>
            <w:tcBorders>
              <w:top w:val="single" w:sz="4" w:space="0" w:color="auto"/>
              <w:left w:val="outset" w:sz="6" w:space="0" w:color="A7A6AA"/>
              <w:bottom w:val="single" w:sz="4" w:space="0" w:color="auto"/>
              <w:right w:val="single" w:sz="4" w:space="0" w:color="auto"/>
            </w:tcBorders>
          </w:tcPr>
          <w:p w:rsidR="007C7EC1" w:rsidRPr="00B90797" w:rsidRDefault="007C7EC1" w:rsidP="00B90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0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задача</w:t>
            </w:r>
          </w:p>
        </w:tc>
      </w:tr>
      <w:tr w:rsidR="007C7EC1" w:rsidRPr="003B06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EC1" w:rsidRPr="00771346" w:rsidRDefault="007C7EC1" w:rsidP="00E11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EC1" w:rsidRPr="00771346" w:rsidRDefault="007C7EC1" w:rsidP="00E11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EC1" w:rsidRPr="00771346" w:rsidRDefault="007C7EC1" w:rsidP="00E11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7A6AA"/>
              <w:bottom w:val="nil"/>
              <w:right w:val="single" w:sz="4" w:space="0" w:color="auto"/>
            </w:tcBorders>
          </w:tcPr>
          <w:p w:rsidR="007C7EC1" w:rsidRPr="00B90797" w:rsidRDefault="007C7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7EC1" w:rsidRDefault="007C7EC1" w:rsidP="00EF0177"/>
    <w:p w:rsidR="007C7EC1" w:rsidRDefault="007C7EC1" w:rsidP="0010381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7EC1" w:rsidRDefault="007C7EC1" w:rsidP="0010381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 Какие препятствия могут возникнуть в ходе реализации проекта?</w:t>
      </w:r>
    </w:p>
    <w:p w:rsidR="007C7EC1" w:rsidRDefault="007C7EC1" w:rsidP="0010381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 Устойчивость проекта и долгосрочные результаты. Каким будет долгосрочный эффект по завершении Вашей деятельности по данному проекту?</w:t>
      </w:r>
    </w:p>
    <w:p w:rsidR="007C7EC1" w:rsidRDefault="007C7EC1" w:rsidP="0010381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Все проекты должны быть социально направлены. Для их реализации будут предоставлены административные ресурсы АМС г.Владикавказ.  Реализация проектов не предусматривает финансирования.</w:t>
      </w:r>
    </w:p>
    <w:p w:rsidR="007C7EC1" w:rsidRDefault="007C7EC1" w:rsidP="0010381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7EC1" w:rsidRPr="0080020C" w:rsidRDefault="007C7EC1" w:rsidP="00544D0C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20C">
        <w:rPr>
          <w:rFonts w:ascii="Times New Roman" w:hAnsi="Times New Roman" w:cs="Times New Roman"/>
          <w:b/>
          <w:bCs/>
          <w:sz w:val="24"/>
          <w:szCs w:val="24"/>
        </w:rPr>
        <w:t xml:space="preserve">Заявки на участие в проекте «Студенческая администрация» принимаются до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0020C">
        <w:rPr>
          <w:rFonts w:ascii="Times New Roman" w:hAnsi="Times New Roman" w:cs="Times New Roman"/>
          <w:b/>
          <w:bCs/>
          <w:sz w:val="24"/>
          <w:szCs w:val="24"/>
        </w:rPr>
        <w:t>31 марта 2011г.</w:t>
      </w:r>
    </w:p>
    <w:p w:rsidR="007C7EC1" w:rsidRPr="0080020C" w:rsidRDefault="007C7EC1" w:rsidP="00544D0C">
      <w:pPr>
        <w:spacing w:after="0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20C">
        <w:rPr>
          <w:rFonts w:ascii="Times New Roman" w:hAnsi="Times New Roman" w:cs="Times New Roman"/>
          <w:b/>
          <w:bCs/>
          <w:sz w:val="24"/>
          <w:szCs w:val="24"/>
        </w:rPr>
        <w:t xml:space="preserve">Адреса для заявок: </w:t>
      </w:r>
      <w:hyperlink r:id="rId6" w:history="1">
        <w:r w:rsidRPr="0080020C">
          <w:rPr>
            <w:rFonts w:ascii="Times New Roman" w:hAnsi="Times New Roman" w:cs="Times New Roman"/>
            <w:b/>
            <w:bCs/>
            <w:sz w:val="24"/>
            <w:szCs w:val="24"/>
          </w:rPr>
          <w:t>rustam@noar.ru</w:t>
        </w:r>
      </w:hyperlink>
    </w:p>
    <w:p w:rsidR="007C7EC1" w:rsidRPr="0080020C" w:rsidRDefault="007C7EC1" w:rsidP="00544D0C">
      <w:pPr>
        <w:spacing w:after="0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20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hyperlink r:id="rId7" w:history="1">
        <w:r w:rsidRPr="0080020C">
          <w:rPr>
            <w:rFonts w:ascii="Times New Roman" w:hAnsi="Times New Roman" w:cs="Times New Roman"/>
            <w:b/>
            <w:bCs/>
            <w:sz w:val="24"/>
            <w:szCs w:val="24"/>
          </w:rPr>
          <w:t>tsokov@list.ru</w:t>
        </w:r>
      </w:hyperlink>
      <w:r w:rsidRPr="0080020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C7EC1" w:rsidRPr="0080020C" w:rsidRDefault="007C7EC1" w:rsidP="00544D0C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Контактный т</w:t>
      </w:r>
      <w:r w:rsidRPr="0080020C">
        <w:rPr>
          <w:rFonts w:ascii="Times New Roman" w:hAnsi="Times New Roman" w:cs="Times New Roman"/>
          <w:b/>
          <w:bCs/>
          <w:sz w:val="24"/>
          <w:szCs w:val="24"/>
        </w:rPr>
        <w:t>елефон</w:t>
      </w:r>
      <w:r>
        <w:rPr>
          <w:rFonts w:ascii="Times New Roman" w:hAnsi="Times New Roman" w:cs="Times New Roman"/>
          <w:b/>
          <w:bCs/>
          <w:sz w:val="24"/>
          <w:szCs w:val="24"/>
        </w:rPr>
        <w:t>:  8</w:t>
      </w:r>
      <w:r w:rsidRPr="0080020C">
        <w:rPr>
          <w:rFonts w:ascii="Times New Roman" w:hAnsi="Times New Roman" w:cs="Times New Roman"/>
          <w:b/>
          <w:bCs/>
          <w:sz w:val="24"/>
          <w:szCs w:val="24"/>
        </w:rPr>
        <w:t>(495)916-20-46</w:t>
      </w:r>
    </w:p>
    <w:p w:rsidR="007C7EC1" w:rsidRDefault="007C7EC1" w:rsidP="0010381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sectPr w:rsidR="007C7EC1" w:rsidSect="0085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D0D64"/>
    <w:multiLevelType w:val="hybridMultilevel"/>
    <w:tmpl w:val="B1B8978A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4F96CB0"/>
    <w:multiLevelType w:val="hybridMultilevel"/>
    <w:tmpl w:val="DD827F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346"/>
    <w:rsid w:val="000101E3"/>
    <w:rsid w:val="00103815"/>
    <w:rsid w:val="001517A7"/>
    <w:rsid w:val="001553EC"/>
    <w:rsid w:val="00187134"/>
    <w:rsid w:val="002800F4"/>
    <w:rsid w:val="00304B83"/>
    <w:rsid w:val="003B06DD"/>
    <w:rsid w:val="00434BE7"/>
    <w:rsid w:val="004518DD"/>
    <w:rsid w:val="00544D0C"/>
    <w:rsid w:val="00550D5F"/>
    <w:rsid w:val="00652845"/>
    <w:rsid w:val="006B193D"/>
    <w:rsid w:val="00771346"/>
    <w:rsid w:val="007C7EC1"/>
    <w:rsid w:val="0080020C"/>
    <w:rsid w:val="008036EC"/>
    <w:rsid w:val="00854BAC"/>
    <w:rsid w:val="00870189"/>
    <w:rsid w:val="00893077"/>
    <w:rsid w:val="008B52C5"/>
    <w:rsid w:val="00975E87"/>
    <w:rsid w:val="00A43254"/>
    <w:rsid w:val="00AA4255"/>
    <w:rsid w:val="00AC498B"/>
    <w:rsid w:val="00B00831"/>
    <w:rsid w:val="00B90797"/>
    <w:rsid w:val="00C416C5"/>
    <w:rsid w:val="00CE79F1"/>
    <w:rsid w:val="00D35596"/>
    <w:rsid w:val="00DB0E05"/>
    <w:rsid w:val="00E11D89"/>
    <w:rsid w:val="00EF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BA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7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7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okov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tam@noa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3</Pages>
  <Words>336</Words>
  <Characters>1916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Madina</cp:lastModifiedBy>
  <cp:revision>2</cp:revision>
  <cp:lastPrinted>2011-02-09T08:17:00Z</cp:lastPrinted>
  <dcterms:created xsi:type="dcterms:W3CDTF">2011-02-11T14:50:00Z</dcterms:created>
  <dcterms:modified xsi:type="dcterms:W3CDTF">2011-02-11T14:50:00Z</dcterms:modified>
</cp:coreProperties>
</file>